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A371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FURNITURE SALES CONTRACT</w:t>
      </w:r>
    </w:p>
    <w:p w14:paraId="615E925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Contract No.: ZJFH-2024-EU001</w:t>
      </w:r>
    </w:p>
    <w:p w14:paraId="1FF2AAE8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Date: May 25, 2024</w:t>
      </w:r>
    </w:p>
    <w:p w14:paraId="1FD72C8F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Place: Ningbo, China</w:t>
      </w:r>
    </w:p>
    <w:p w14:paraId="7D6DAE92">
      <w:pPr>
        <w:rPr>
          <w:rFonts w:hint="eastAsia"/>
          <w:lang w:eastAsia="zh"/>
          <w:woUserID w:val="1"/>
        </w:rPr>
      </w:pPr>
    </w:p>
    <w:p w14:paraId="5CB6184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Buyer:</w:t>
      </w:r>
    </w:p>
    <w:p w14:paraId="38DFCA0A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EURO FURNITURE IMPORT GmbH</w:t>
      </w:r>
    </w:p>
    <w:p w14:paraId="08E3D0CA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Address: Industriestraße 18, 68169 Mannheim, Germany</w:t>
      </w:r>
    </w:p>
    <w:p w14:paraId="017A013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Contact: Mr. Hans Müller</w:t>
      </w:r>
    </w:p>
    <w:p w14:paraId="4C025119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Tel: +49 621 1234567</w:t>
      </w:r>
    </w:p>
    <w:p w14:paraId="7C23ADAE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Email: procurement@eurofurniture.de</w:t>
      </w:r>
    </w:p>
    <w:p w14:paraId="61AFC367">
      <w:pPr>
        <w:rPr>
          <w:rFonts w:hint="eastAsia"/>
          <w:lang w:eastAsia="zh"/>
          <w:woUserID w:val="1"/>
        </w:rPr>
      </w:pPr>
    </w:p>
    <w:p w14:paraId="07CEFA99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Seller:</w:t>
      </w:r>
    </w:p>
    <w:p w14:paraId="7623CB7E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ZHEJIANG FINE HOME CO., LTD</w:t>
      </w:r>
    </w:p>
    <w:p w14:paraId="7DDB278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Address: No. 888 Furniture Avenue, Ningbo, China</w:t>
      </w:r>
    </w:p>
    <w:p w14:paraId="3604C2DB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Contact: Ms. Linda Wang</w:t>
      </w:r>
    </w:p>
    <w:p w14:paraId="665A570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Tel: +86 574 8765 4321</w:t>
      </w:r>
    </w:p>
    <w:p w14:paraId="7384510E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Email: sales@finehome.cn</w:t>
      </w:r>
    </w:p>
    <w:p w14:paraId="1689EBA0">
      <w:pPr>
        <w:rPr>
          <w:rFonts w:hint="eastAsia"/>
          <w:lang w:eastAsia="zh"/>
          <w:woUserID w:val="1"/>
        </w:rPr>
      </w:pPr>
    </w:p>
    <w:p w14:paraId="6CFE33CE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Article 1: Product Specifications</w:t>
      </w:r>
    </w:p>
    <w:p w14:paraId="6D25559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1.1 Details as per Attachment 1 (含SKU编码、板材甲醛释放量≤0.05mg/m³等12项技术参数)</w:t>
      </w:r>
    </w:p>
    <w:p w14:paraId="4E9E2656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1.2 Compliance Requirements:</w:t>
      </w:r>
    </w:p>
    <w:p w14:paraId="61407220">
      <w:pPr>
        <w:rPr>
          <w:rFonts w:hint="eastAsia"/>
          <w:lang w:eastAsia="zh"/>
          <w:woUserID w:val="1"/>
        </w:rPr>
      </w:pPr>
    </w:p>
    <w:p w14:paraId="4A32A1B9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CE Marking (EN 16122:2013 &amp; EN 1730:2012)</w:t>
      </w:r>
    </w:p>
    <w:p w14:paraId="3B49CD4B">
      <w:pPr>
        <w:rPr>
          <w:rFonts w:hint="eastAsia"/>
          <w:lang w:eastAsia="zh"/>
          <w:woUserID w:val="1"/>
        </w:rPr>
      </w:pPr>
    </w:p>
    <w:p w14:paraId="113AABA8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REACH SVHC List &lt;0.1%</w:t>
      </w:r>
    </w:p>
    <w:p w14:paraId="41E8AF24">
      <w:pPr>
        <w:rPr>
          <w:rFonts w:hint="eastAsia"/>
          <w:lang w:eastAsia="zh"/>
          <w:woUserID w:val="1"/>
        </w:rPr>
      </w:pPr>
    </w:p>
    <w:p w14:paraId="4E52938C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FSC Certified Wood Materials</w:t>
      </w:r>
    </w:p>
    <w:p w14:paraId="6E56A946">
      <w:pPr>
        <w:rPr>
          <w:rFonts w:hint="eastAsia"/>
          <w:lang w:eastAsia="zh"/>
          <w:woUserID w:val="1"/>
        </w:rPr>
      </w:pPr>
    </w:p>
    <w:p w14:paraId="4DA2E1CF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Full EPD（环境产品声明）Submission</w:t>
      </w:r>
    </w:p>
    <w:p w14:paraId="1F136C55">
      <w:pPr>
        <w:rPr>
          <w:rFonts w:hint="eastAsia"/>
          <w:lang w:eastAsia="zh"/>
          <w:woUserID w:val="1"/>
        </w:rPr>
      </w:pPr>
    </w:p>
    <w:p w14:paraId="00A4FE22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Article 2: Price &amp; Payment</w:t>
      </w:r>
    </w:p>
    <w:p w14:paraId="5217EFA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2.1 Total Amount: €386,500.00 (Say: EURO THREE HUNDRED EIGHTY-SIX THOUSAND FIVE HUNDRED ONLY)</w:t>
      </w:r>
    </w:p>
    <w:p w14:paraId="25B3ACCA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2.2 Terms: DDP Mannheim (INCOTERMS 2020)</w:t>
      </w:r>
    </w:p>
    <w:p w14:paraId="49DFE4F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2.3 Payment Schedule:</w:t>
      </w:r>
    </w:p>
    <w:p w14:paraId="7144D371">
      <w:pPr>
        <w:rPr>
          <w:rFonts w:hint="eastAsia"/>
          <w:lang w:eastAsia="zh"/>
          <w:woUserID w:val="1"/>
        </w:rPr>
      </w:pPr>
    </w:p>
    <w:p w14:paraId="31A4802E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30% T/T Advance within 3 banking days after signing</w:t>
      </w:r>
    </w:p>
    <w:p w14:paraId="339D6D27">
      <w:pPr>
        <w:rPr>
          <w:rFonts w:hint="eastAsia"/>
          <w:lang w:eastAsia="zh"/>
          <w:woUserID w:val="1"/>
        </w:rPr>
      </w:pPr>
    </w:p>
    <w:p w14:paraId="344CE079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60% by Irrevocable L/C at sight (需提交SGS检验证书)</w:t>
      </w:r>
    </w:p>
    <w:p w14:paraId="356BC700">
      <w:pPr>
        <w:rPr>
          <w:rFonts w:hint="eastAsia"/>
          <w:lang w:eastAsia="zh"/>
          <w:woUserID w:val="1"/>
        </w:rPr>
      </w:pPr>
    </w:p>
    <w:p w14:paraId="094B41F8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10% Quality Retention released 12 months after delivery</w:t>
      </w:r>
    </w:p>
    <w:p w14:paraId="69376C01">
      <w:pPr>
        <w:rPr>
          <w:rFonts w:hint="eastAsia"/>
          <w:lang w:eastAsia="zh"/>
          <w:woUserID w:val="1"/>
        </w:rPr>
      </w:pPr>
    </w:p>
    <w:p w14:paraId="392BFA8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Article 3: Delivery &amp; Logistics</w:t>
      </w:r>
    </w:p>
    <w:p w14:paraId="4B3CE4E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3.1 Delivery Deadline: September 10, 2024 (延迟超过5个工作日买方有权取消合同)</w:t>
      </w:r>
    </w:p>
    <w:p w14:paraId="12570274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3.2 Special Packaging:</w:t>
      </w:r>
    </w:p>
    <w:p w14:paraId="769CD0D0">
      <w:pPr>
        <w:rPr>
          <w:rFonts w:hint="eastAsia"/>
          <w:lang w:eastAsia="zh"/>
          <w:woUserID w:val="1"/>
        </w:rPr>
      </w:pPr>
    </w:p>
    <w:p w14:paraId="2C656241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每件产品独立PE真空包装</w:t>
      </w:r>
    </w:p>
    <w:p w14:paraId="3E389D3A">
      <w:pPr>
        <w:rPr>
          <w:rFonts w:hint="eastAsia"/>
          <w:lang w:eastAsia="zh"/>
          <w:woUserID w:val="1"/>
        </w:rPr>
      </w:pPr>
    </w:p>
    <w:p w14:paraId="7E1E411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外箱需印刷FSC标识及欧盟废弃物分类代码</w:t>
      </w:r>
    </w:p>
    <w:p w14:paraId="4729B7B2">
      <w:pPr>
        <w:rPr>
          <w:rFonts w:hint="eastAsia"/>
          <w:lang w:eastAsia="zh"/>
          <w:woUserID w:val="1"/>
        </w:rPr>
      </w:pPr>
    </w:p>
    <w:p w14:paraId="6C31234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熏蒸处理符合ISPM15标准</w:t>
      </w:r>
    </w:p>
    <w:p w14:paraId="5E0F064B">
      <w:pPr>
        <w:rPr>
          <w:rFonts w:hint="eastAsia"/>
          <w:lang w:eastAsia="zh"/>
          <w:woUserID w:val="1"/>
        </w:rPr>
      </w:pPr>
    </w:p>
    <w:p w14:paraId="289C8ACF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Article 4: Quality Control</w:t>
      </w:r>
    </w:p>
    <w:p w14:paraId="3190EED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4.1 4-Stage Inspection:</w:t>
      </w:r>
    </w:p>
    <w:p w14:paraId="0870F2B1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① 原材料入库检验 ② 半成品结构测试 ③ 成品预装检查 ④ 第三方全检</w:t>
      </w:r>
    </w:p>
    <w:p w14:paraId="012A277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4.2 接受标准：AQL Level II (Major缺陷0收1退)</w:t>
      </w:r>
    </w:p>
    <w:p w14:paraId="0B973B2F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4.3 缺陷处理：</w:t>
      </w:r>
    </w:p>
    <w:p w14:paraId="37198817">
      <w:pPr>
        <w:rPr>
          <w:rFonts w:hint="eastAsia"/>
          <w:lang w:eastAsia="zh"/>
          <w:woUserID w:val="1"/>
        </w:rPr>
      </w:pPr>
    </w:p>
    <w:p w14:paraId="60C762D8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首次不合格：卖方承担100%复检费</w:t>
      </w:r>
    </w:p>
    <w:p w14:paraId="38EB9EF6">
      <w:pPr>
        <w:rPr>
          <w:rFonts w:hint="eastAsia"/>
          <w:lang w:eastAsia="zh"/>
          <w:woUserID w:val="1"/>
        </w:rPr>
      </w:pPr>
    </w:p>
    <w:p w14:paraId="772E842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二次不合格：扣留合同金额3%作为质量罚金</w:t>
      </w:r>
    </w:p>
    <w:p w14:paraId="7459E687">
      <w:pPr>
        <w:rPr>
          <w:rFonts w:hint="eastAsia"/>
          <w:lang w:eastAsia="zh"/>
          <w:woUserID w:val="1"/>
        </w:rPr>
      </w:pPr>
    </w:p>
    <w:p w14:paraId="17C828CE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Article 5: Liability &amp; Penalties</w:t>
      </w:r>
    </w:p>
    <w:p w14:paraId="5C99601B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5.1 环保违约条款：</w:t>
      </w:r>
    </w:p>
    <w:p w14:paraId="1A3C731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若检测出REACH受限物质，除全额退款外，另赔偿买方名誉损失费€50,000</w:t>
      </w:r>
    </w:p>
    <w:p w14:paraId="0B7A2982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5.2 知识产权：</w:t>
      </w:r>
    </w:p>
    <w:p w14:paraId="5FB1A994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若因产品设计导致欧盟海关扣押，卖方须在14个工作日内提供替代方案</w:t>
      </w:r>
    </w:p>
    <w:p w14:paraId="0628FAE3">
      <w:pPr>
        <w:rPr>
          <w:rFonts w:hint="eastAsia"/>
          <w:lang w:eastAsia="zh"/>
          <w:woUserID w:val="1"/>
        </w:rPr>
      </w:pPr>
    </w:p>
    <w:p w14:paraId="385CB99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Article 6: Governing Law</w:t>
      </w:r>
    </w:p>
    <w:p w14:paraId="7142617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6.1 适用法律：United Nations Convention on Contracts for the International Sale of Goods (CISG)</w:t>
      </w:r>
    </w:p>
    <w:p w14:paraId="1ADF931A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6.2 争议解决：</w:t>
      </w:r>
    </w:p>
    <w:p w14:paraId="179AAFA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所有争议提交ICC International Court of Arbitration (Paris)，使用英语作为仲裁语言</w:t>
      </w:r>
    </w:p>
    <w:p w14:paraId="7BC6B2B2">
      <w:pPr>
        <w:rPr>
          <w:rFonts w:hint="eastAsia"/>
          <w:lang w:eastAsia="zh"/>
          <w:woUserID w:val="1"/>
        </w:rPr>
      </w:pPr>
    </w:p>
    <w:p w14:paraId="0BCEA4E9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Signatures:</w:t>
      </w:r>
    </w:p>
    <w:p w14:paraId="1EB6A93A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[Buyer's Stamp &amp; Authorized Signature]</w:t>
      </w:r>
    </w:p>
    <w:p w14:paraId="4D775452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Hans Müller, Purchasing Director</w:t>
      </w:r>
    </w:p>
    <w:p w14:paraId="6843F449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Date: _________________________</w:t>
      </w:r>
    </w:p>
    <w:p w14:paraId="2F522619">
      <w:pPr>
        <w:rPr>
          <w:rFonts w:hint="eastAsia"/>
          <w:lang w:eastAsia="zh"/>
          <w:woUserID w:val="1"/>
        </w:rPr>
      </w:pPr>
    </w:p>
    <w:p w14:paraId="5BF05491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[Seller's Stamp &amp; Authorized Signature]</w:t>
      </w:r>
    </w:p>
    <w:p w14:paraId="5F447AB6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Linda Wang, Export Manager</w:t>
      </w:r>
    </w:p>
    <w:p w14:paraId="58EDFE9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Date: _________________________</w:t>
      </w:r>
    </w:p>
    <w:p w14:paraId="516C3B9F">
      <w:pPr>
        <w:rPr>
          <w:rFonts w:hint="eastAsia"/>
          <w:lang w:eastAsia="zh"/>
          <w:woUserID w:val="1"/>
        </w:rPr>
      </w:pPr>
    </w:p>
    <w:p w14:paraId="3B49F5CF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Annex List:</w:t>
      </w:r>
    </w:p>
    <w:p w14:paraId="7D15C4DF">
      <w:pPr>
        <w:rPr>
          <w:rFonts w:hint="eastAsia"/>
          <w:lang w:eastAsia="zh"/>
          <w:woUserID w:val="1"/>
        </w:rPr>
      </w:pPr>
    </w:p>
    <w:p w14:paraId="1CF93D37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Annex 1: 83页技术规格书（含公差±0.5mm等217项参数）</w:t>
      </w:r>
    </w:p>
    <w:p w14:paraId="7ADA704A">
      <w:pPr>
        <w:rPr>
          <w:rFonts w:hint="eastAsia"/>
          <w:lang w:eastAsia="zh"/>
          <w:woUserID w:val="1"/>
        </w:rPr>
      </w:pPr>
    </w:p>
    <w:p w14:paraId="40C69621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Annex 2: SGS检验流程细则</w:t>
      </w:r>
    </w:p>
    <w:p w14:paraId="04F9CEF7">
      <w:pPr>
        <w:rPr>
          <w:rFonts w:hint="eastAsia"/>
          <w:lang w:eastAsia="zh"/>
          <w:woUserID w:val="1"/>
        </w:rPr>
      </w:pPr>
    </w:p>
    <w:p w14:paraId="2658F7B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Annex 3: 欧盟EPD文件模板</w:t>
      </w:r>
    </w:p>
    <w:p w14:paraId="12A223A6">
      <w:pPr>
        <w:rPr>
          <w:rFonts w:hint="eastAsia"/>
          <w:lang w:eastAsia="zh"/>
          <w:woUserID w:val="1"/>
        </w:rPr>
      </w:pPr>
    </w:p>
    <w:p w14:paraId="57D00A3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Annex 4: 德国包装法（VerpackG）合规声明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altName w:val="Kingsoft Confet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579B2B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WWO_wpscloud_20250319220634-bbde9b6bd9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cp:lastModifiedBy>weboffice</cp:lastModifiedBy>
  <dcterms:modified xsi:type="dcterms:W3CDTF">2025-03-23T14:52:01Z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2052-12.9.0.20720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C5B79EA8105B54E591AFDF67E898F2B4_43</vt:lpwstr>
  </property>
</Properties>
</file>